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92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17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2A" w:rsidRDefault="00797F2A">
      <w:r>
        <w:separator/>
      </w:r>
    </w:p>
  </w:endnote>
  <w:endnote w:type="continuationSeparator" w:id="0">
    <w:p w:rsidR="00797F2A" w:rsidRDefault="0079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2A" w:rsidRDefault="00797F2A">
      <w:r>
        <w:separator/>
      </w:r>
    </w:p>
  </w:footnote>
  <w:footnote w:type="continuationSeparator" w:id="0">
    <w:p w:rsidR="00797F2A" w:rsidRDefault="0079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51B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45E3-E134-4D75-BE00-9E0BF2CD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2024-03-14T07:23:00Z</dcterms:created>
  <dcterms:modified xsi:type="dcterms:W3CDTF">2024-03-14T07:23:00Z</dcterms:modified>
</cp:coreProperties>
</file>